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16" w:rsidRDefault="00D11316"/>
    <w:p w:rsidR="00D11316" w:rsidRDefault="00D11316"/>
    <w:p w:rsidR="00D11316" w:rsidRDefault="00D11316" w:rsidP="00D11316">
      <w:pPr>
        <w:rPr>
          <w:rFonts w:ascii="Arial" w:hAnsi="Arial" w:cs="Arial"/>
          <w:b/>
          <w:sz w:val="24"/>
          <w:szCs w:val="24"/>
          <w:u w:val="single"/>
        </w:rPr>
      </w:pPr>
      <w:r w:rsidRPr="00BC24C3">
        <w:rPr>
          <w:rFonts w:ascii="Arial" w:hAnsi="Arial" w:cs="Arial"/>
          <w:b/>
          <w:sz w:val="24"/>
          <w:szCs w:val="24"/>
          <w:highlight w:val="blue"/>
          <w:u w:val="single"/>
        </w:rPr>
        <w:t>Co-op Membership</w:t>
      </w:r>
    </w:p>
    <w:p w:rsidR="00D11316" w:rsidRDefault="00D11316"/>
    <w:p w:rsidR="00D11316" w:rsidRDefault="00D11316">
      <w:bookmarkStart w:id="0" w:name="_GoBack"/>
      <w:bookmarkEnd w:id="0"/>
    </w:p>
    <w:p w:rsidR="003D2C9B" w:rsidRDefault="00D11316"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inline distT="0" distB="0" distL="0" distR="0" wp14:anchorId="2486C34F" wp14:editId="60FF8656">
            <wp:extent cx="904875" cy="855980"/>
            <wp:effectExtent l="0" t="0" r="952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e_pound_coin_(Gibraltar)_revers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418" cy="85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316" w:rsidRDefault="00D11316" w:rsidP="00D11316">
      <w:pPr>
        <w:shd w:val="clear" w:color="auto" w:fill="FFFFFF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72558A">
        <w:rPr>
          <w:rFonts w:ascii="Arial" w:hAnsi="Arial" w:cs="Arial"/>
          <w:sz w:val="24"/>
          <w:szCs w:val="24"/>
        </w:rPr>
        <w:t>All leaseholders and tenants are welcome to join Kilburn Square Housing Co-operative membership.  Membership is £1.00 each.  If you are a Co-op member you can attend General Meetings and Annual General Meetings</w:t>
      </w:r>
      <w:r>
        <w:rPr>
          <w:rFonts w:ascii="Arial" w:hAnsi="Arial" w:cs="Arial"/>
          <w:sz w:val="24"/>
          <w:szCs w:val="24"/>
        </w:rPr>
        <w:t xml:space="preserve"> and</w:t>
      </w:r>
      <w:r w:rsidRPr="0072558A">
        <w:rPr>
          <w:rFonts w:ascii="Arial" w:hAnsi="Arial" w:cs="Arial"/>
          <w:sz w:val="24"/>
          <w:szCs w:val="24"/>
        </w:rPr>
        <w:t xml:space="preserve"> you </w:t>
      </w:r>
      <w:r>
        <w:rPr>
          <w:rFonts w:ascii="Arial" w:hAnsi="Arial" w:cs="Arial"/>
          <w:sz w:val="24"/>
          <w:szCs w:val="24"/>
        </w:rPr>
        <w:t xml:space="preserve">can </w:t>
      </w:r>
      <w:r w:rsidRPr="0072558A">
        <w:rPr>
          <w:rFonts w:ascii="Arial" w:hAnsi="Arial" w:cs="Arial"/>
          <w:sz w:val="24"/>
          <w:szCs w:val="24"/>
        </w:rPr>
        <w:t>voice your opinions on matters</w:t>
      </w:r>
      <w:r>
        <w:rPr>
          <w:rFonts w:ascii="Arial" w:hAnsi="Arial" w:cs="Arial"/>
          <w:sz w:val="24"/>
          <w:szCs w:val="24"/>
        </w:rPr>
        <w:t>.  H</w:t>
      </w:r>
      <w:r w:rsidRPr="0072558A">
        <w:rPr>
          <w:rFonts w:ascii="Arial" w:hAnsi="Arial" w:cs="Arial"/>
          <w:sz w:val="24"/>
          <w:szCs w:val="24"/>
        </w:rPr>
        <w:t>ave your say on the running of the estate and receive a discount pri</w:t>
      </w:r>
      <w:r>
        <w:rPr>
          <w:rFonts w:ascii="Arial" w:hAnsi="Arial" w:cs="Arial"/>
          <w:sz w:val="24"/>
          <w:szCs w:val="24"/>
        </w:rPr>
        <w:t>ce for events by Kilburn Square.  Please note leaseholders sub-tenants cannot become a member.</w:t>
      </w:r>
    </w:p>
    <w:p w:rsidR="00D11316" w:rsidRDefault="00D11316"/>
    <w:sectPr w:rsidR="00D11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16"/>
    <w:rsid w:val="003D2C9B"/>
    <w:rsid w:val="00D1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AD170-7E74-4B08-AB36-2FD11D8D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E2E0ED71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Jennifer</dc:creator>
  <cp:keywords/>
  <dc:description/>
  <cp:lastModifiedBy>Williams, Jennifer</cp:lastModifiedBy>
  <cp:revision>1</cp:revision>
  <dcterms:created xsi:type="dcterms:W3CDTF">2018-12-17T11:43:00Z</dcterms:created>
  <dcterms:modified xsi:type="dcterms:W3CDTF">2018-12-17T11:44:00Z</dcterms:modified>
</cp:coreProperties>
</file>